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EF7" w:rsidRDefault="002B1EF7" w:rsidP="004A6FF1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4A6FF1">
        <w:rPr>
          <w:rFonts w:ascii="Times New Roman" w:hAnsi="Times New Roman" w:cs="Times New Roman"/>
          <w:b/>
          <w:bCs/>
          <w:color w:val="212121"/>
          <w:sz w:val="28"/>
          <w:szCs w:val="28"/>
        </w:rPr>
        <w:t>Заполняйте заявления на выплаты правильно</w:t>
      </w:r>
    </w:p>
    <w:p w:rsidR="002B1EF7" w:rsidRPr="004A6FF1" w:rsidRDefault="002B1EF7" w:rsidP="004A6FF1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</w:p>
    <w:p w:rsidR="002B1EF7" w:rsidRPr="002C4DFC" w:rsidRDefault="002B1EF7" w:rsidP="004A6FF1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225pt;height:225pt;z-index:251658240">
            <v:imagedata r:id="rId5" r:href="rId6"/>
            <w10:wrap type="square"/>
          </v:shape>
        </w:pict>
      </w:r>
    </w:p>
    <w:p w:rsidR="002B1EF7" w:rsidRPr="004A6FF1" w:rsidRDefault="002B1EF7" w:rsidP="004A6FF1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A6FF1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Только правильно заполненное заявление с достоверными данными гарантирует поступление денежных средств</w:t>
      </w:r>
    </w:p>
    <w:p w:rsidR="002B1EF7" w:rsidRPr="004A6FF1" w:rsidRDefault="002B1EF7" w:rsidP="004A6FF1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A6FF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соответствии с постановлением Правительства Российской Федерации от 28.06.2021 № 1037* родители, которые в одиночку воспитывают детей от 8 до 16 лет включительно, а также беременные женщины, имеющие гражданство РФ и вставшие на учет в медицинской организации в первые 12 недель беременности, подают заявления на ежемесячные пособия. Осуществляет выплату Пенсионный фонд Российской Федерации.</w:t>
      </w:r>
    </w:p>
    <w:p w:rsidR="002B1EF7" w:rsidRPr="004A6FF1" w:rsidRDefault="002B1EF7" w:rsidP="004A6FF1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A6FF1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Подать заявление можно на </w:t>
      </w:r>
      <w:hyperlink r:id="rId7" w:history="1">
        <w:r w:rsidRPr="004A6FF1">
          <w:rPr>
            <w:rFonts w:ascii="Times New Roman" w:hAnsi="Times New Roman" w:cs="Times New Roman"/>
            <w:i/>
            <w:iCs/>
            <w:color w:val="212121"/>
            <w:sz w:val="28"/>
            <w:szCs w:val="28"/>
            <w:u w:val="single"/>
            <w:lang w:eastAsia="ru-RU"/>
          </w:rPr>
          <w:t>портале госуслуг</w:t>
        </w:r>
      </w:hyperlink>
      <w:r w:rsidRPr="004A6FF1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или в клиентской службе ПФР по месту жительства.</w:t>
      </w:r>
    </w:p>
    <w:p w:rsidR="002B1EF7" w:rsidRPr="004A6FF1" w:rsidRDefault="002B1EF7" w:rsidP="004A6FF1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A6FF1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При заполнении электронного заявления </w:t>
      </w:r>
      <w:r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ПФР </w:t>
      </w:r>
      <w:r w:rsidRPr="004A6FF1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настоятельно рекомендует</w:t>
      </w:r>
      <w:r w:rsidRPr="004A6FF1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4A6FF1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вносить только достоверную информацию.</w:t>
      </w:r>
      <w:r w:rsidRPr="004A6FF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4A6FF1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 случае если заявление заполнено неправильно и содержит недостоверные данные,</w:t>
      </w:r>
      <w:r w:rsidRPr="004A6FF1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</w:t>
      </w:r>
      <w:r w:rsidRPr="004A6FF1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заявление не пройдет проверку в информационной системе.</w:t>
      </w:r>
    </w:p>
    <w:p w:rsidR="002B1EF7" w:rsidRPr="004A6FF1" w:rsidRDefault="002B1EF7" w:rsidP="004A6FF1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A6FF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Возможные ошибки при подаче заявления:</w:t>
      </w:r>
    </w:p>
    <w:p w:rsidR="002B1EF7" w:rsidRPr="004A6FF1" w:rsidRDefault="002B1EF7" w:rsidP="004A6FF1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A6FF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неправильно указаны данные ребенка: ФИО отличается от указанного в свидетельстве о рождении;</w:t>
      </w:r>
    </w:p>
    <w:p w:rsidR="002B1EF7" w:rsidRPr="004A6FF1" w:rsidRDefault="002B1EF7" w:rsidP="004A6FF1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A6FF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неверно введены реквизиты актовой записи о рождении ребенка (серия и номер вместо данных актовой записи);</w:t>
      </w:r>
    </w:p>
    <w:p w:rsidR="002B1EF7" w:rsidRPr="004A6FF1" w:rsidRDefault="002B1EF7" w:rsidP="004A6FF1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A6FF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неправильный СНИЛС ребенка;</w:t>
      </w:r>
    </w:p>
    <w:p w:rsidR="002B1EF7" w:rsidRPr="004A6FF1" w:rsidRDefault="002B1EF7" w:rsidP="004A6FF1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A6FF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предоставление ошибочных данных в сведениях о банковском счете (необходимо предоставить номер счета, а не номер карты);</w:t>
      </w:r>
    </w:p>
    <w:p w:rsidR="002B1EF7" w:rsidRPr="004A6FF1" w:rsidRDefault="002B1EF7" w:rsidP="004A6FF1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A6FF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отсутствие данных о реквизитах актовой записи о расторжении брака;</w:t>
      </w:r>
    </w:p>
    <w:p w:rsidR="002B1EF7" w:rsidRPr="004A6FF1" w:rsidRDefault="002B1EF7" w:rsidP="004A6FF1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A6FF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отсутствие данных  судебных решений о взыскании алиментов;</w:t>
      </w:r>
    </w:p>
    <w:p w:rsidR="002B1EF7" w:rsidRPr="004A6FF1" w:rsidRDefault="002B1EF7" w:rsidP="004A6FF1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A6FF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не указано наименование медицинского учреждения, где наблюдается вставшая на учет беременная женщина.</w:t>
      </w:r>
    </w:p>
    <w:p w:rsidR="002B1EF7" w:rsidRPr="004A6FF1" w:rsidRDefault="002B1EF7" w:rsidP="004A6FF1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A6FF1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ВАЖНО!</w:t>
      </w:r>
      <w:r w:rsidRPr="004A6FF1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4A6FF1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Перечисление средств  будет происходить только на банковские карты национальной платежной системы «Мир».</w:t>
      </w:r>
    </w:p>
    <w:p w:rsidR="002B1EF7" w:rsidRPr="004A6FF1" w:rsidRDefault="002B1EF7" w:rsidP="004A6FF1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A6FF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4A6FF1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* постановление Правительства Российской Федерации от 28.06.2021 № 1037 «Об утверждении Правил назначения и выплаты ежемесячного пособия женщине, вставшей на учет в медицинской организации в ранние сроки беременности, и ежемесячного пособия на ребенка в возрасте от 8 до 17 лет в части, не определенной Федеральным законом "О государственных пособиях гражданам, имеющим детей", а также перечня документов (копий документов, сведений), необходимых для назначения указанных пособий, и форм заявлений об их назначении»</w:t>
      </w:r>
    </w:p>
    <w:p w:rsidR="002B1EF7" w:rsidRPr="004A6FF1" w:rsidRDefault="002B1EF7">
      <w:pPr>
        <w:rPr>
          <w:rFonts w:ascii="Times New Roman" w:hAnsi="Times New Roman" w:cs="Times New Roman"/>
          <w:sz w:val="28"/>
          <w:szCs w:val="28"/>
        </w:rPr>
      </w:pPr>
    </w:p>
    <w:sectPr w:rsidR="002B1EF7" w:rsidRPr="004A6FF1" w:rsidSect="006B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6F5C"/>
    <w:multiLevelType w:val="multilevel"/>
    <w:tmpl w:val="D558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6FF1"/>
    <w:rsid w:val="002B1EF7"/>
    <w:rsid w:val="002C4DFC"/>
    <w:rsid w:val="004A6FF1"/>
    <w:rsid w:val="006B0728"/>
    <w:rsid w:val="009D59B0"/>
    <w:rsid w:val="00E2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72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A6FF1"/>
    <w:rPr>
      <w:color w:val="212121"/>
      <w:u w:val="single"/>
      <w:shd w:val="clear" w:color="auto" w:fill="auto"/>
    </w:rPr>
  </w:style>
  <w:style w:type="character" w:styleId="Strong">
    <w:name w:val="Strong"/>
    <w:basedOn w:val="DefaultParagraphFont"/>
    <w:uiPriority w:val="99"/>
    <w:qFormat/>
    <w:rsid w:val="004A6FF1"/>
    <w:rPr>
      <w:b/>
      <w:bCs/>
    </w:rPr>
  </w:style>
  <w:style w:type="paragraph" w:styleId="NormalWeb">
    <w:name w:val="Normal (Web)"/>
    <w:basedOn w:val="Normal"/>
    <w:uiPriority w:val="99"/>
    <w:semiHidden/>
    <w:rsid w:val="004A6F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4A6F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7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068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068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sun9-52.userapi.com/impg/MolTTRi5ZWA8jNk9grdUKgfjua3wogvGMzwjMw/NO0crwyWkLM.jpg?size=1080x1080&amp;quality=96&amp;sign=a7b5056582dc1aa34ccb6bbcbfe4c731&amp;type=albu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322</Words>
  <Characters>1838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2021-07-21T07:43:00Z</dcterms:created>
  <dcterms:modified xsi:type="dcterms:W3CDTF">2021-07-29T12:34:00Z</dcterms:modified>
</cp:coreProperties>
</file>